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0D" w:rsidRDefault="00657F0D" w:rsidP="00E667A7">
      <w:pPr>
        <w:pStyle w:val="Heading1"/>
        <w:jc w:val="center"/>
      </w:pPr>
      <w:r>
        <w:t>Εργαστηριακό Μάθημα</w:t>
      </w:r>
    </w:p>
    <w:p w:rsidR="00657F0D" w:rsidRDefault="00657F0D" w:rsidP="00E667A7">
      <w:pPr>
        <w:pStyle w:val="Heading3"/>
        <w:ind w:left="2340" w:hanging="2340"/>
      </w:pPr>
      <w:r>
        <w:t>Γενικές Μέθοδοι Ταυτοποίησης και Ανάλυσης</w:t>
      </w:r>
    </w:p>
    <w:p w:rsidR="00657F0D" w:rsidRPr="008870D0" w:rsidRDefault="00657F0D" w:rsidP="00E667A7">
      <w:pPr>
        <w:ind w:firstLine="2340"/>
        <w:rPr>
          <w:b/>
          <w:sz w:val="36"/>
          <w:szCs w:val="36"/>
        </w:rPr>
      </w:pPr>
      <w:r w:rsidRPr="008870D0">
        <w:rPr>
          <w:b/>
          <w:sz w:val="36"/>
          <w:szCs w:val="36"/>
        </w:rPr>
        <w:t>Βιολογικών Μακρομορίων</w:t>
      </w:r>
    </w:p>
    <w:p w:rsidR="00657F0D" w:rsidRPr="003C0141" w:rsidRDefault="00657F0D" w:rsidP="00333CA2">
      <w:pPr>
        <w:ind w:firstLine="2835"/>
        <w:rPr>
          <w:b/>
        </w:rPr>
      </w:pPr>
      <w:r>
        <w:rPr>
          <w:b/>
        </w:rPr>
        <w:t xml:space="preserve">ΒΙΟΛ 155   </w:t>
      </w:r>
      <w:r w:rsidRPr="00333CA2">
        <w:rPr>
          <w:b/>
          <w:u w:val="single"/>
        </w:rPr>
        <w:t>201</w:t>
      </w:r>
      <w:r w:rsidRPr="003C0141">
        <w:rPr>
          <w:b/>
          <w:u w:val="single"/>
        </w:rPr>
        <w:t>5</w:t>
      </w:r>
      <w:r w:rsidRPr="00333CA2">
        <w:rPr>
          <w:b/>
          <w:u w:val="single"/>
        </w:rPr>
        <w:t>-201</w:t>
      </w:r>
      <w:r w:rsidRPr="003C0141">
        <w:rPr>
          <w:b/>
          <w:u w:val="single"/>
        </w:rPr>
        <w:t>6</w:t>
      </w:r>
    </w:p>
    <w:p w:rsidR="00657F0D" w:rsidRDefault="00657F0D" w:rsidP="00E667A7">
      <w:pPr>
        <w:pStyle w:val="Heading2"/>
      </w:pPr>
      <w:r>
        <w:t xml:space="preserve">Τμήματα Φοιτητών </w:t>
      </w:r>
      <w:r w:rsidRPr="00A35DA9">
        <w:rPr>
          <w:b/>
          <w:u w:val="single"/>
        </w:rPr>
        <w:t>Β’</w:t>
      </w:r>
      <w:r w:rsidRPr="008870D0">
        <w:rPr>
          <w:b/>
        </w:rPr>
        <w:t xml:space="preserve"> Εξαμήνου</w:t>
      </w:r>
    </w:p>
    <w:p w:rsidR="00657F0D" w:rsidRDefault="00657F0D" w:rsidP="00E667A7"/>
    <w:tbl>
      <w:tblPr>
        <w:tblW w:w="7960" w:type="dxa"/>
        <w:tblInd w:w="93" w:type="dxa"/>
        <w:tblLook w:val="0000"/>
      </w:tblPr>
      <w:tblGrid>
        <w:gridCol w:w="960"/>
        <w:gridCol w:w="1929"/>
        <w:gridCol w:w="1677"/>
        <w:gridCol w:w="1789"/>
        <w:gridCol w:w="1605"/>
      </w:tblGrid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57F0D" w:rsidRDefault="00657F0D" w:rsidP="00E667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Δευτέρα 12:00-16:00</w:t>
            </w:r>
          </w:p>
        </w:tc>
        <w:tc>
          <w:tcPr>
            <w:tcW w:w="3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57F0D" w:rsidRDefault="00657F0D" w:rsidP="00E667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Τρίτη 12:00-16:00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Αγρυμάκις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Εμμανουήλ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Κατσίδη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Χριστίνα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Αθανασίου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Ιωάννης-Γρηγόριος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Κέκελου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Αθηνά-Νικολίτσα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Αραπίτσας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Κοθανούρ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Ρίβα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Αρέστη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Νικολέττα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Κόκκορη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Ασήμη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Θεοδώρα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Κόκκου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Νικολέττα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Βάβουλας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Δημήτριος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Κοντός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Παναγιώτης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Βαλκάνη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Δέσποινα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Κότσαρη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Βαρδάκη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Κούβαρη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Βασιλοπούλου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Χριστίνα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Κουράκη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Μιράντα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Βάσιου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Χριστιάνα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Κουρσιώτη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Σεβαστή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Βελισσαρίου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Μαρουσώ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Κρεμασμένος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Σπυρίδων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Βεργετάκη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Κριβέντσης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Βουτσαδάκη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Κλεάνθη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Κυπραίος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Γαλάνη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Κυπριώτη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Ζηνοβία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Γενναράκη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 Άννα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Κυρίτση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 Ευτυχία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Γεωργιλής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Κωτούζα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Αγορίτσα - Ιωάννα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Γιαννουλάκη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Λάσκαρη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Ευθαλία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Γιατρουδάκη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Ιλάειρα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Λιακατά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Αγγελική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Γιοβανάκης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Μιχαήλ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Λιανίδου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Κλειώ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Γκιμπριξή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Λιάσκου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Μαριάννα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Γκόγκα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Ασημένια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Λιόγκα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Δήμητρα-Ισαβέλλα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Γκούβα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Διονυσία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Λίτσο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Ιονέλα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Δάκαρη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Αλίκη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Λυγεράκη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Ανδριανή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1C0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24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Δασκαλάκη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Ειρήνη Αικατερίνη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Λυγερού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657F0D" w:rsidTr="003C5554">
        <w:trPr>
          <w:trHeight w:val="420"/>
        </w:trPr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333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</w:rPr>
              <w:t>Δευτέρα 12:00-16:00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Default="00657F0D" w:rsidP="00333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</w:rPr>
              <w:t>Τρίτη 12:00-16:00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Δημητριάδη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Μάζη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Διονυσίου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Υπέρμαχος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Μάκκα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Διονυσοπούλου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Δήμητρα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Μάναλη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Χρυσάνθη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Δίσκος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Μαρκάκη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Ευφροσύνη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Δουλαβέρη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Αριάδνη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Μαρουλάσοβ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Λεωνίδας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Δρακάκη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Ζωή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Μαυροειδής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Γρηγόριος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Εξαρχάκου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Μέριανου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Αγγελική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Θεοδωρόπουλος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Ορέστης - Ηλίας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Μιχαηλίδου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Άντρη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Θεοχάρη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Εριφύλλη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Μουντουράκης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Φανούριος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Θωμαϊδου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Αρσινόη Χρυσοβαλάντη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Μουτσάκη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Εμμανουέλα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Ιατρού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Δημήτριος-Νεκτάριος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Μπαζιώτη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Αναστασία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Ιερωνυμάκη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Κλεάνθη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Μπακέα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Άρτεμις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Ιονέσκου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Μπαλαφούτη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Ιορδανίδου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Χρυσούλα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Μπιτσάκης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Καγιόγλου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Μπολανάκης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</w:tr>
      <w:tr w:rsidR="00657F0D" w:rsidTr="002B4EA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Καδιανάκη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Μπότσας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Παντελεήμων</w:t>
            </w:r>
          </w:p>
        </w:tc>
      </w:tr>
      <w:tr w:rsidR="00657F0D" w:rsidTr="00024C1B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Καλδής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Ανδρέας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Μπούκλα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Ελένη</w:t>
            </w:r>
          </w:p>
        </w:tc>
      </w:tr>
      <w:tr w:rsidR="00657F0D" w:rsidTr="00024C1B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E667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Καλλιοπίτσας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Γεώργιος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Μπουνταλά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Μαρίνα-Μάχη</w:t>
            </w:r>
          </w:p>
        </w:tc>
      </w:tr>
      <w:tr w:rsidR="00657F0D" w:rsidTr="00024C1B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3C014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7F0D" w:rsidRPr="00106BA6" w:rsidRDefault="00657F0D" w:rsidP="003C014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Καμπισιούλης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Μαρίνος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Μπουτάκογλου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657F0D" w:rsidTr="00024C1B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7F0D" w:rsidRPr="003C0141" w:rsidRDefault="00657F0D" w:rsidP="00024C1B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Καραβόλια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Ελευθερία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Νεοκοσμίδης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657F0D" w:rsidTr="00024C1B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7F0D" w:rsidRPr="003C0141" w:rsidRDefault="00657F0D" w:rsidP="00024C1B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Καραδήμα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Ελευθερία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Νικηφοράκης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Ευτύχιος</w:t>
            </w:r>
          </w:p>
        </w:tc>
      </w:tr>
      <w:tr w:rsidR="00657F0D" w:rsidTr="00024C1B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7F0D" w:rsidRPr="003C0141" w:rsidRDefault="00657F0D" w:rsidP="00024C1B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Καραντώνη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Ντάρνα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Μαργαρίτα</w:t>
            </w:r>
          </w:p>
        </w:tc>
      </w:tr>
      <w:tr w:rsidR="00657F0D" w:rsidTr="00024C1B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7F0D" w:rsidRPr="003C0141" w:rsidRDefault="00657F0D" w:rsidP="00024C1B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Κατσαρού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Σπυριδούλα - Διονυσία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Ντρετάκη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Αγάπη-Στυλιανή</w:t>
            </w:r>
          </w:p>
        </w:tc>
      </w:tr>
    </w:tbl>
    <w:p w:rsidR="00657F0D" w:rsidRDefault="00657F0D" w:rsidP="00E667A7">
      <w:pPr>
        <w:rPr>
          <w:lang w:val="en-US"/>
        </w:rPr>
      </w:pPr>
    </w:p>
    <w:p w:rsidR="00657F0D" w:rsidRDefault="00657F0D" w:rsidP="00E667A7">
      <w:pPr>
        <w:rPr>
          <w:lang w:val="en-US"/>
        </w:rPr>
      </w:pPr>
    </w:p>
    <w:p w:rsidR="00657F0D" w:rsidRDefault="00657F0D" w:rsidP="00E667A7">
      <w:pPr>
        <w:rPr>
          <w:lang w:val="en-US"/>
        </w:rPr>
      </w:pPr>
    </w:p>
    <w:p w:rsidR="00657F0D" w:rsidRDefault="00657F0D" w:rsidP="00E667A7">
      <w:pPr>
        <w:rPr>
          <w:lang w:val="en-US"/>
        </w:rPr>
      </w:pPr>
    </w:p>
    <w:p w:rsidR="00657F0D" w:rsidRDefault="00657F0D" w:rsidP="00E667A7">
      <w:pPr>
        <w:rPr>
          <w:lang w:val="en-US"/>
        </w:rPr>
      </w:pPr>
    </w:p>
    <w:p w:rsidR="00657F0D" w:rsidRDefault="00657F0D" w:rsidP="00E667A7">
      <w:pPr>
        <w:rPr>
          <w:lang w:val="en-US"/>
        </w:rPr>
      </w:pPr>
    </w:p>
    <w:p w:rsidR="00657F0D" w:rsidRDefault="00657F0D" w:rsidP="00E667A7">
      <w:pPr>
        <w:rPr>
          <w:lang w:val="en-US"/>
        </w:rPr>
      </w:pPr>
    </w:p>
    <w:p w:rsidR="00657F0D" w:rsidRDefault="00657F0D" w:rsidP="00C63E0B">
      <w:pPr>
        <w:pStyle w:val="Heading1"/>
        <w:jc w:val="center"/>
      </w:pPr>
      <w:r>
        <w:t>Εργαστηριακό Μάθημα</w:t>
      </w:r>
    </w:p>
    <w:p w:rsidR="00657F0D" w:rsidRDefault="00657F0D" w:rsidP="00C63E0B">
      <w:pPr>
        <w:pStyle w:val="Heading3"/>
        <w:ind w:left="2340" w:hanging="2340"/>
      </w:pPr>
      <w:r>
        <w:t>Γενικές Μέθοδοι Ταυτοποίησης και Ανάλυσης</w:t>
      </w:r>
    </w:p>
    <w:p w:rsidR="00657F0D" w:rsidRPr="008870D0" w:rsidRDefault="00657F0D" w:rsidP="00C63E0B">
      <w:pPr>
        <w:ind w:firstLine="2340"/>
        <w:rPr>
          <w:b/>
          <w:sz w:val="36"/>
          <w:szCs w:val="36"/>
        </w:rPr>
      </w:pPr>
      <w:r w:rsidRPr="008870D0">
        <w:rPr>
          <w:b/>
          <w:sz w:val="36"/>
          <w:szCs w:val="36"/>
        </w:rPr>
        <w:t>Βιολογικών Μακρομορίων</w:t>
      </w:r>
    </w:p>
    <w:p w:rsidR="00657F0D" w:rsidRPr="002E5FDE" w:rsidRDefault="00657F0D" w:rsidP="00C63E0B">
      <w:pPr>
        <w:ind w:firstLine="2977"/>
        <w:rPr>
          <w:b/>
        </w:rPr>
      </w:pPr>
      <w:r>
        <w:rPr>
          <w:b/>
        </w:rPr>
        <w:t xml:space="preserve">ΒΙΟΛ 155    </w:t>
      </w:r>
      <w:r w:rsidRPr="000250E8">
        <w:rPr>
          <w:b/>
          <w:u w:val="single"/>
        </w:rPr>
        <w:t>201</w:t>
      </w:r>
      <w:r w:rsidRPr="002E5FDE">
        <w:rPr>
          <w:b/>
          <w:u w:val="single"/>
        </w:rPr>
        <w:t>5</w:t>
      </w:r>
      <w:r w:rsidRPr="000250E8">
        <w:rPr>
          <w:b/>
          <w:u w:val="single"/>
        </w:rPr>
        <w:t>-201</w:t>
      </w:r>
      <w:r w:rsidRPr="002E5FDE">
        <w:rPr>
          <w:b/>
          <w:u w:val="single"/>
        </w:rPr>
        <w:t>6</w:t>
      </w:r>
    </w:p>
    <w:p w:rsidR="00657F0D" w:rsidRDefault="00657F0D" w:rsidP="00C63E0B">
      <w:pPr>
        <w:pStyle w:val="Heading2"/>
      </w:pPr>
      <w:r>
        <w:t xml:space="preserve">Τμήματα Φοιτητών </w:t>
      </w:r>
      <w:r w:rsidRPr="00A35DA9">
        <w:rPr>
          <w:b/>
          <w:u w:val="single"/>
        </w:rPr>
        <w:t>Β’</w:t>
      </w:r>
      <w:r w:rsidRPr="008870D0">
        <w:rPr>
          <w:b/>
        </w:rPr>
        <w:t xml:space="preserve"> Εξαμήνου</w:t>
      </w:r>
    </w:p>
    <w:p w:rsidR="00657F0D" w:rsidRDefault="00657F0D" w:rsidP="00C63E0B"/>
    <w:tbl>
      <w:tblPr>
        <w:tblW w:w="4686" w:type="dxa"/>
        <w:tblInd w:w="2002" w:type="dxa"/>
        <w:tblLook w:val="0000"/>
      </w:tblPr>
      <w:tblGrid>
        <w:gridCol w:w="960"/>
        <w:gridCol w:w="2267"/>
        <w:gridCol w:w="1459"/>
      </w:tblGrid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57F0D" w:rsidRDefault="00657F0D" w:rsidP="00046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Τετάρτη 12:00-16:00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Ξύστρα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Παρασκευή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Ορφανάκη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Μάρθα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Πανταγιάς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Πανταζοπούλου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Δανάη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Παντελή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Βασιλική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Παπαδάκη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Αριάδνη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Παπαστεφάνου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Παραπέρα-Παπαντωνίου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Λητώ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Πατέλλης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Πεντάρη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Ευαγγελία-Νίκη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Πέππα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Στυλιανή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Περιστερίδου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Σμαράγδα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Περισυνάκη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Εμμανουέλα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Πέρου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Χριστίνα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Πετρά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Πίτσα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Τσαμπίκα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Σακάτης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Χαράλαμπος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Σαλιβαρά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Σαράφογλου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Χαρά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Σερίφ Ογλού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Μπουρζίν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Σίδερης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Σμυρνάκης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Σπαθή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Αργυρώ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Σταυγιαννουδάκη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Σωκράτους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Ραφαέλλα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F0D" w:rsidRPr="001B7426" w:rsidRDefault="00657F0D" w:rsidP="00046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Τετάρτη 12:00-16:00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Σωτηριάδης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Σωτήριος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Τακούσιης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Γιώργος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Τάσσιος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Αιμίλιος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Τζερεφού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Κυριακή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Τζίμου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Τομάνι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Λαζάρ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Τσίκας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Τσιμπραηλίδου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Τσιομπανάκη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Γεωργία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Τσιότσιος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Τσιριωτάκη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Αλεξάνδρα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Τσουλγκουνίδης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Τσώνη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Θεοδώρα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Φραγκιουδάκης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Φύκα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Φωτιάδου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Συμέλα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Χατζηκυριάκου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Εβελίνα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Χατζηνικολάου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Δάφνη Ευαγγελία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Χορευτάκη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Pr="002E5FDE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Χριστογιάννη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Μαριάμ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Pr="002E5FDE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Χριστοπούλου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Ειρήνη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Pr="002E5FDE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Ψαρρέα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Αναστασία</w:t>
            </w:r>
          </w:p>
        </w:tc>
      </w:tr>
      <w:tr w:rsidR="00657F0D" w:rsidTr="000463A4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7F0D" w:rsidRPr="002E5FDE" w:rsidRDefault="00657F0D" w:rsidP="000463A4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Ψυχογίδης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F0D" w:rsidRDefault="00657F0D" w:rsidP="00046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Γεώργιος</w:t>
            </w:r>
          </w:p>
        </w:tc>
      </w:tr>
    </w:tbl>
    <w:p w:rsidR="00657F0D" w:rsidRPr="00E667A7" w:rsidRDefault="00657F0D" w:rsidP="00C63E0B"/>
    <w:p w:rsidR="00657F0D" w:rsidRPr="00C63E0B" w:rsidRDefault="00657F0D" w:rsidP="00E667A7">
      <w:pPr>
        <w:rPr>
          <w:lang w:val="en-US"/>
        </w:rPr>
      </w:pPr>
    </w:p>
    <w:sectPr w:rsidR="00657F0D" w:rsidRPr="00C63E0B" w:rsidSect="00EF2E95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7A7"/>
    <w:rsid w:val="0000188E"/>
    <w:rsid w:val="00007E48"/>
    <w:rsid w:val="0001059E"/>
    <w:rsid w:val="00022E78"/>
    <w:rsid w:val="00024120"/>
    <w:rsid w:val="00024C1B"/>
    <w:rsid w:val="000250E8"/>
    <w:rsid w:val="00031DD6"/>
    <w:rsid w:val="00036302"/>
    <w:rsid w:val="00041D58"/>
    <w:rsid w:val="000463A4"/>
    <w:rsid w:val="000479E1"/>
    <w:rsid w:val="0005093A"/>
    <w:rsid w:val="00050ED2"/>
    <w:rsid w:val="00052ABF"/>
    <w:rsid w:val="00052D4B"/>
    <w:rsid w:val="00053897"/>
    <w:rsid w:val="00053E58"/>
    <w:rsid w:val="00063721"/>
    <w:rsid w:val="00074448"/>
    <w:rsid w:val="00076DC4"/>
    <w:rsid w:val="00086B2E"/>
    <w:rsid w:val="000947B7"/>
    <w:rsid w:val="000A461B"/>
    <w:rsid w:val="000C401C"/>
    <w:rsid w:val="000E25F7"/>
    <w:rsid w:val="000E714D"/>
    <w:rsid w:val="000E7582"/>
    <w:rsid w:val="000F4F00"/>
    <w:rsid w:val="00106BA6"/>
    <w:rsid w:val="00106CD4"/>
    <w:rsid w:val="00107BE1"/>
    <w:rsid w:val="00126AB3"/>
    <w:rsid w:val="00126FE3"/>
    <w:rsid w:val="00144EF4"/>
    <w:rsid w:val="00147976"/>
    <w:rsid w:val="00147BC8"/>
    <w:rsid w:val="00163289"/>
    <w:rsid w:val="00165129"/>
    <w:rsid w:val="00167E1F"/>
    <w:rsid w:val="00177350"/>
    <w:rsid w:val="00181286"/>
    <w:rsid w:val="0018362F"/>
    <w:rsid w:val="001875CE"/>
    <w:rsid w:val="001A1101"/>
    <w:rsid w:val="001B7426"/>
    <w:rsid w:val="001C0201"/>
    <w:rsid w:val="001C095C"/>
    <w:rsid w:val="001D2FF6"/>
    <w:rsid w:val="001D5D78"/>
    <w:rsid w:val="001D7C6E"/>
    <w:rsid w:val="001E1A28"/>
    <w:rsid w:val="001E63AB"/>
    <w:rsid w:val="001F4AF4"/>
    <w:rsid w:val="00212F23"/>
    <w:rsid w:val="00222F5C"/>
    <w:rsid w:val="00225193"/>
    <w:rsid w:val="00226A3B"/>
    <w:rsid w:val="002321E7"/>
    <w:rsid w:val="00232E20"/>
    <w:rsid w:val="00232FAF"/>
    <w:rsid w:val="00240371"/>
    <w:rsid w:val="0024592A"/>
    <w:rsid w:val="00245C72"/>
    <w:rsid w:val="00247A45"/>
    <w:rsid w:val="00251847"/>
    <w:rsid w:val="00254CB9"/>
    <w:rsid w:val="00270A00"/>
    <w:rsid w:val="00272F5A"/>
    <w:rsid w:val="00273F5F"/>
    <w:rsid w:val="00275F58"/>
    <w:rsid w:val="002A1C68"/>
    <w:rsid w:val="002A722A"/>
    <w:rsid w:val="002B4354"/>
    <w:rsid w:val="002B4EAF"/>
    <w:rsid w:val="002C0205"/>
    <w:rsid w:val="002E0B22"/>
    <w:rsid w:val="002E31FE"/>
    <w:rsid w:val="002E57EA"/>
    <w:rsid w:val="002E5FDE"/>
    <w:rsid w:val="003024FA"/>
    <w:rsid w:val="003034F9"/>
    <w:rsid w:val="00306984"/>
    <w:rsid w:val="00313F67"/>
    <w:rsid w:val="00325B16"/>
    <w:rsid w:val="00331F21"/>
    <w:rsid w:val="00333CA2"/>
    <w:rsid w:val="003408A9"/>
    <w:rsid w:val="00353E14"/>
    <w:rsid w:val="0035413D"/>
    <w:rsid w:val="003610E7"/>
    <w:rsid w:val="003622F6"/>
    <w:rsid w:val="00375C9C"/>
    <w:rsid w:val="00394E2A"/>
    <w:rsid w:val="003A14F1"/>
    <w:rsid w:val="003A3E17"/>
    <w:rsid w:val="003C0141"/>
    <w:rsid w:val="003C44FC"/>
    <w:rsid w:val="003C5554"/>
    <w:rsid w:val="003D06BD"/>
    <w:rsid w:val="003D5AA6"/>
    <w:rsid w:val="003D6B3C"/>
    <w:rsid w:val="003E494F"/>
    <w:rsid w:val="003F0773"/>
    <w:rsid w:val="003F10DC"/>
    <w:rsid w:val="003F749B"/>
    <w:rsid w:val="00410DB5"/>
    <w:rsid w:val="00413C9A"/>
    <w:rsid w:val="004333F5"/>
    <w:rsid w:val="004459A7"/>
    <w:rsid w:val="00445F9C"/>
    <w:rsid w:val="00451356"/>
    <w:rsid w:val="00451ED4"/>
    <w:rsid w:val="00454607"/>
    <w:rsid w:val="00456907"/>
    <w:rsid w:val="0047090C"/>
    <w:rsid w:val="0048209D"/>
    <w:rsid w:val="00490F50"/>
    <w:rsid w:val="00493E25"/>
    <w:rsid w:val="00496FC9"/>
    <w:rsid w:val="004A1045"/>
    <w:rsid w:val="004A6D57"/>
    <w:rsid w:val="004D108D"/>
    <w:rsid w:val="004D22C2"/>
    <w:rsid w:val="004E5D61"/>
    <w:rsid w:val="004E71E3"/>
    <w:rsid w:val="004F5826"/>
    <w:rsid w:val="00506FB4"/>
    <w:rsid w:val="0050751B"/>
    <w:rsid w:val="00521ED5"/>
    <w:rsid w:val="0052326F"/>
    <w:rsid w:val="00526DFE"/>
    <w:rsid w:val="0054040A"/>
    <w:rsid w:val="00546D89"/>
    <w:rsid w:val="00560D44"/>
    <w:rsid w:val="005720EE"/>
    <w:rsid w:val="005726AE"/>
    <w:rsid w:val="0057461D"/>
    <w:rsid w:val="00584789"/>
    <w:rsid w:val="00596CB7"/>
    <w:rsid w:val="005A668F"/>
    <w:rsid w:val="005B1A72"/>
    <w:rsid w:val="005B42B0"/>
    <w:rsid w:val="005B49F4"/>
    <w:rsid w:val="005D6F44"/>
    <w:rsid w:val="005E2E35"/>
    <w:rsid w:val="005E66C2"/>
    <w:rsid w:val="005E7550"/>
    <w:rsid w:val="005F5E22"/>
    <w:rsid w:val="00601A7B"/>
    <w:rsid w:val="00615DB0"/>
    <w:rsid w:val="00621D60"/>
    <w:rsid w:val="00626CF9"/>
    <w:rsid w:val="006331B2"/>
    <w:rsid w:val="00641A31"/>
    <w:rsid w:val="0064490C"/>
    <w:rsid w:val="00655BC6"/>
    <w:rsid w:val="00657F0D"/>
    <w:rsid w:val="00672EF8"/>
    <w:rsid w:val="00677A57"/>
    <w:rsid w:val="00677AAA"/>
    <w:rsid w:val="00685A9B"/>
    <w:rsid w:val="006C6750"/>
    <w:rsid w:val="006C7FE5"/>
    <w:rsid w:val="006E4363"/>
    <w:rsid w:val="006F1A8A"/>
    <w:rsid w:val="006F290E"/>
    <w:rsid w:val="007003F2"/>
    <w:rsid w:val="00702937"/>
    <w:rsid w:val="007129A3"/>
    <w:rsid w:val="00715031"/>
    <w:rsid w:val="00722E74"/>
    <w:rsid w:val="007300FA"/>
    <w:rsid w:val="0073734B"/>
    <w:rsid w:val="00773F82"/>
    <w:rsid w:val="00777CD7"/>
    <w:rsid w:val="0078043C"/>
    <w:rsid w:val="0078324F"/>
    <w:rsid w:val="00785BC0"/>
    <w:rsid w:val="007B423C"/>
    <w:rsid w:val="007E7F6B"/>
    <w:rsid w:val="007F0E54"/>
    <w:rsid w:val="007F4BE9"/>
    <w:rsid w:val="007F6D43"/>
    <w:rsid w:val="00813AA4"/>
    <w:rsid w:val="00814C81"/>
    <w:rsid w:val="00820432"/>
    <w:rsid w:val="0082442D"/>
    <w:rsid w:val="008323EC"/>
    <w:rsid w:val="00844CAE"/>
    <w:rsid w:val="008548B5"/>
    <w:rsid w:val="0087352B"/>
    <w:rsid w:val="00876B78"/>
    <w:rsid w:val="0088588F"/>
    <w:rsid w:val="008870D0"/>
    <w:rsid w:val="00890521"/>
    <w:rsid w:val="00891475"/>
    <w:rsid w:val="008A465C"/>
    <w:rsid w:val="008A4EA6"/>
    <w:rsid w:val="008A61BB"/>
    <w:rsid w:val="008B1EF1"/>
    <w:rsid w:val="008C0BAF"/>
    <w:rsid w:val="008E2293"/>
    <w:rsid w:val="008E3EC3"/>
    <w:rsid w:val="00906517"/>
    <w:rsid w:val="009101A4"/>
    <w:rsid w:val="00912D1F"/>
    <w:rsid w:val="009141A1"/>
    <w:rsid w:val="00914EDE"/>
    <w:rsid w:val="00923F21"/>
    <w:rsid w:val="00926691"/>
    <w:rsid w:val="0093720C"/>
    <w:rsid w:val="00961A53"/>
    <w:rsid w:val="009658A1"/>
    <w:rsid w:val="009661C0"/>
    <w:rsid w:val="00971AF5"/>
    <w:rsid w:val="0097581D"/>
    <w:rsid w:val="0097754B"/>
    <w:rsid w:val="0099582A"/>
    <w:rsid w:val="009A2289"/>
    <w:rsid w:val="009A650E"/>
    <w:rsid w:val="009C2238"/>
    <w:rsid w:val="009C524F"/>
    <w:rsid w:val="009E1176"/>
    <w:rsid w:val="00A00E50"/>
    <w:rsid w:val="00A17661"/>
    <w:rsid w:val="00A20E84"/>
    <w:rsid w:val="00A23EF7"/>
    <w:rsid w:val="00A35DA9"/>
    <w:rsid w:val="00A63791"/>
    <w:rsid w:val="00A71007"/>
    <w:rsid w:val="00A8020D"/>
    <w:rsid w:val="00A80ED3"/>
    <w:rsid w:val="00A838C5"/>
    <w:rsid w:val="00A84624"/>
    <w:rsid w:val="00A87E26"/>
    <w:rsid w:val="00A913BA"/>
    <w:rsid w:val="00AA015B"/>
    <w:rsid w:val="00AA2ED0"/>
    <w:rsid w:val="00AB0FDC"/>
    <w:rsid w:val="00AB1921"/>
    <w:rsid w:val="00AC000D"/>
    <w:rsid w:val="00AC5FB4"/>
    <w:rsid w:val="00AD181C"/>
    <w:rsid w:val="00AE0809"/>
    <w:rsid w:val="00AE64D2"/>
    <w:rsid w:val="00B124B7"/>
    <w:rsid w:val="00B21E59"/>
    <w:rsid w:val="00B258B5"/>
    <w:rsid w:val="00B3740A"/>
    <w:rsid w:val="00B44214"/>
    <w:rsid w:val="00B5517D"/>
    <w:rsid w:val="00B672B9"/>
    <w:rsid w:val="00B73733"/>
    <w:rsid w:val="00B74EA7"/>
    <w:rsid w:val="00B87E74"/>
    <w:rsid w:val="00BA641D"/>
    <w:rsid w:val="00BB3F9B"/>
    <w:rsid w:val="00BC0ED5"/>
    <w:rsid w:val="00BC1934"/>
    <w:rsid w:val="00BC4229"/>
    <w:rsid w:val="00BD2CB6"/>
    <w:rsid w:val="00BF0D0D"/>
    <w:rsid w:val="00C0257A"/>
    <w:rsid w:val="00C045E3"/>
    <w:rsid w:val="00C04EF4"/>
    <w:rsid w:val="00C12C74"/>
    <w:rsid w:val="00C12EF1"/>
    <w:rsid w:val="00C317E3"/>
    <w:rsid w:val="00C32CFB"/>
    <w:rsid w:val="00C44596"/>
    <w:rsid w:val="00C51EF2"/>
    <w:rsid w:val="00C55DEB"/>
    <w:rsid w:val="00C56A72"/>
    <w:rsid w:val="00C60736"/>
    <w:rsid w:val="00C63E0B"/>
    <w:rsid w:val="00C72899"/>
    <w:rsid w:val="00C731D8"/>
    <w:rsid w:val="00C73A03"/>
    <w:rsid w:val="00C75D3F"/>
    <w:rsid w:val="00C91538"/>
    <w:rsid w:val="00C925AB"/>
    <w:rsid w:val="00CB0C76"/>
    <w:rsid w:val="00CD038A"/>
    <w:rsid w:val="00CF4C31"/>
    <w:rsid w:val="00D02908"/>
    <w:rsid w:val="00D22A6D"/>
    <w:rsid w:val="00D2517D"/>
    <w:rsid w:val="00D25528"/>
    <w:rsid w:val="00D41352"/>
    <w:rsid w:val="00D4319B"/>
    <w:rsid w:val="00D57E87"/>
    <w:rsid w:val="00D606D3"/>
    <w:rsid w:val="00D63940"/>
    <w:rsid w:val="00D64EC0"/>
    <w:rsid w:val="00D66A4B"/>
    <w:rsid w:val="00D70557"/>
    <w:rsid w:val="00D75CD2"/>
    <w:rsid w:val="00D82D5F"/>
    <w:rsid w:val="00D83654"/>
    <w:rsid w:val="00D9371F"/>
    <w:rsid w:val="00D93B4E"/>
    <w:rsid w:val="00DA7E65"/>
    <w:rsid w:val="00DB22B5"/>
    <w:rsid w:val="00DB7469"/>
    <w:rsid w:val="00DD3EDA"/>
    <w:rsid w:val="00DD501A"/>
    <w:rsid w:val="00DD5108"/>
    <w:rsid w:val="00DE3C3B"/>
    <w:rsid w:val="00DF0804"/>
    <w:rsid w:val="00E046E8"/>
    <w:rsid w:val="00E04BD3"/>
    <w:rsid w:val="00E1223C"/>
    <w:rsid w:val="00E14153"/>
    <w:rsid w:val="00E21AD8"/>
    <w:rsid w:val="00E27C21"/>
    <w:rsid w:val="00E3520D"/>
    <w:rsid w:val="00E4329D"/>
    <w:rsid w:val="00E667A7"/>
    <w:rsid w:val="00E67874"/>
    <w:rsid w:val="00E87851"/>
    <w:rsid w:val="00E9126F"/>
    <w:rsid w:val="00E93E23"/>
    <w:rsid w:val="00E96A4C"/>
    <w:rsid w:val="00EA125D"/>
    <w:rsid w:val="00EA30ED"/>
    <w:rsid w:val="00EA4D92"/>
    <w:rsid w:val="00EC1468"/>
    <w:rsid w:val="00EC2226"/>
    <w:rsid w:val="00EE2D7D"/>
    <w:rsid w:val="00EE584A"/>
    <w:rsid w:val="00EE730E"/>
    <w:rsid w:val="00EE74E9"/>
    <w:rsid w:val="00EF2E95"/>
    <w:rsid w:val="00F12754"/>
    <w:rsid w:val="00F13DC4"/>
    <w:rsid w:val="00F175B2"/>
    <w:rsid w:val="00F25622"/>
    <w:rsid w:val="00F308B7"/>
    <w:rsid w:val="00F44946"/>
    <w:rsid w:val="00F51C86"/>
    <w:rsid w:val="00F71EC0"/>
    <w:rsid w:val="00F74F5A"/>
    <w:rsid w:val="00F850FB"/>
    <w:rsid w:val="00F86287"/>
    <w:rsid w:val="00F87E0B"/>
    <w:rsid w:val="00FB0380"/>
    <w:rsid w:val="00FC754A"/>
    <w:rsid w:val="00FE438E"/>
    <w:rsid w:val="00FF4894"/>
    <w:rsid w:val="00FF4FAF"/>
    <w:rsid w:val="00FF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67A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67A7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67A7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SmallCaps">
    <w:name w:val="SmallCaps"/>
    <w:basedOn w:val="DefaultParagraphFont"/>
    <w:uiPriority w:val="99"/>
    <w:rsid w:val="002B4354"/>
    <w:rPr>
      <w:rFonts w:cs="Times New Roman"/>
      <w:smallCaps/>
      <w:lang w:val="en-US"/>
    </w:rPr>
  </w:style>
  <w:style w:type="character" w:customStyle="1" w:styleId="Small">
    <w:name w:val="Small"/>
    <w:basedOn w:val="DefaultParagraphFont"/>
    <w:uiPriority w:val="99"/>
    <w:rsid w:val="002B4354"/>
    <w:rPr>
      <w:rFonts w:cs="Times New Roman"/>
      <w:smallCaps/>
      <w:lang w:val="en-US"/>
    </w:rPr>
  </w:style>
  <w:style w:type="character" w:customStyle="1" w:styleId="Style1">
    <w:name w:val="Style1"/>
    <w:basedOn w:val="DefaultParagraphFont"/>
    <w:uiPriority w:val="99"/>
    <w:rsid w:val="002B4354"/>
    <w:rPr>
      <w:rFonts w:cs="Times New Roman"/>
      <w:smallCap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544</Words>
  <Characters>2938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subject/>
  <dc:creator>Administrator</dc:creator>
  <cp:keywords/>
  <dc:description/>
  <cp:lastModifiedBy>Kostis</cp:lastModifiedBy>
  <cp:revision>2</cp:revision>
  <dcterms:created xsi:type="dcterms:W3CDTF">2016-02-04T07:18:00Z</dcterms:created>
  <dcterms:modified xsi:type="dcterms:W3CDTF">2016-02-04T07:18:00Z</dcterms:modified>
</cp:coreProperties>
</file>